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47C4" w14:textId="268107B2" w:rsidR="00944667" w:rsidRPr="006740FB" w:rsidRDefault="00944667" w:rsidP="00944667">
      <w:pPr>
        <w:jc w:val="center"/>
        <w:rPr>
          <w:rFonts w:ascii="Roboto" w:hAnsi="Roboto"/>
          <w:b/>
          <w:sz w:val="32"/>
          <w:szCs w:val="32"/>
        </w:rPr>
      </w:pPr>
      <w:r w:rsidRPr="006740FB">
        <w:rPr>
          <w:rFonts w:ascii="Roboto" w:hAnsi="Roboto"/>
          <w:b/>
          <w:sz w:val="32"/>
          <w:szCs w:val="32"/>
        </w:rPr>
        <w:t>Smlouva o poskytnutí peněž</w:t>
      </w:r>
      <w:r w:rsidR="00EF4C22">
        <w:rPr>
          <w:rFonts w:ascii="Roboto" w:hAnsi="Roboto"/>
          <w:b/>
          <w:sz w:val="32"/>
          <w:szCs w:val="32"/>
        </w:rPr>
        <w:t>ní</w:t>
      </w:r>
      <w:r w:rsidRPr="006740FB">
        <w:rPr>
          <w:rFonts w:ascii="Roboto" w:hAnsi="Roboto"/>
          <w:b/>
          <w:sz w:val="32"/>
          <w:szCs w:val="32"/>
        </w:rPr>
        <w:t>ho daru</w:t>
      </w:r>
    </w:p>
    <w:p w14:paraId="386F120E" w14:textId="77777777" w:rsidR="00944667" w:rsidRPr="00F85E57" w:rsidRDefault="00944667" w:rsidP="00944667">
      <w:pPr>
        <w:jc w:val="center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uzavřená níže uvedeného dne, měsíce a roku podle ustanovení § 2055 a násl. zákona č. 89/2012 Sb., občanského zákoníku, v platném znění, mezi smluvními stranami:</w:t>
      </w:r>
    </w:p>
    <w:p w14:paraId="16346411" w14:textId="77777777" w:rsidR="00EF4C22" w:rsidRDefault="00EF4C22" w:rsidP="00944667">
      <w:pPr>
        <w:pStyle w:val="Zkladntext"/>
        <w:jc w:val="both"/>
        <w:rPr>
          <w:rFonts w:ascii="Roboto" w:hAnsi="Roboto"/>
          <w:b/>
          <w:caps/>
          <w:sz w:val="22"/>
          <w:szCs w:val="22"/>
        </w:rPr>
      </w:pPr>
    </w:p>
    <w:p w14:paraId="002661FF" w14:textId="77777777" w:rsidR="00EF4C22" w:rsidRDefault="00EF4C22" w:rsidP="00944667">
      <w:pPr>
        <w:pStyle w:val="Zkladntext"/>
        <w:jc w:val="both"/>
        <w:rPr>
          <w:rFonts w:ascii="Roboto" w:hAnsi="Roboto"/>
          <w:b/>
          <w:caps/>
          <w:sz w:val="22"/>
          <w:szCs w:val="22"/>
        </w:rPr>
      </w:pPr>
    </w:p>
    <w:p w14:paraId="1814737D" w14:textId="4D98F61C" w:rsidR="00944667" w:rsidRPr="00F85E57" w:rsidRDefault="00944667" w:rsidP="00944667">
      <w:pPr>
        <w:pStyle w:val="Zkladntext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b/>
          <w:caps/>
          <w:sz w:val="22"/>
          <w:szCs w:val="22"/>
        </w:rPr>
        <w:t>Město Libčice nad Vltavou</w:t>
      </w:r>
    </w:p>
    <w:p w14:paraId="639F3210" w14:textId="77777777" w:rsidR="00944667" w:rsidRPr="00F85E57" w:rsidRDefault="00944667" w:rsidP="00944667">
      <w:pPr>
        <w:pStyle w:val="Zkladntext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Nám. Svobody 90, 252 66 Libčice nad Vltavou</w:t>
      </w:r>
    </w:p>
    <w:p w14:paraId="6D507DBB" w14:textId="77777777" w:rsidR="00944667" w:rsidRPr="00F85E57" w:rsidRDefault="00944667" w:rsidP="00944667">
      <w:pPr>
        <w:pStyle w:val="Zkladntext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IČO: 00241407</w:t>
      </w:r>
    </w:p>
    <w:p w14:paraId="43F45AAE" w14:textId="77777777" w:rsidR="00944667" w:rsidRPr="00F85E5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 xml:space="preserve">Zastoupeno: Ing. Petrou Peleškovou, starostkou  </w:t>
      </w:r>
    </w:p>
    <w:p w14:paraId="1047A6D9" w14:textId="77777777" w:rsidR="00944667" w:rsidRPr="00F85E57" w:rsidRDefault="00944667" w:rsidP="00944667">
      <w:pPr>
        <w:pStyle w:val="Export0"/>
        <w:jc w:val="both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t>(dále jen dárce)</w:t>
      </w:r>
    </w:p>
    <w:p w14:paraId="27D879F2" w14:textId="77777777" w:rsidR="0094466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</w:p>
    <w:p w14:paraId="36CB0BB6" w14:textId="6010BDEE" w:rsidR="00944667" w:rsidRDefault="00EF4C22" w:rsidP="00944667">
      <w:pPr>
        <w:pStyle w:val="Export0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</w:t>
      </w:r>
    </w:p>
    <w:p w14:paraId="268D13F2" w14:textId="77777777" w:rsidR="00944667" w:rsidRPr="00F85E5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</w:p>
    <w:p w14:paraId="0D42E1B1" w14:textId="77777777" w:rsidR="00944667" w:rsidRPr="00F85E57" w:rsidRDefault="00944667" w:rsidP="00944667">
      <w:pPr>
        <w:pStyle w:val="Export0"/>
        <w:jc w:val="both"/>
        <w:rPr>
          <w:rFonts w:ascii="Roboto" w:hAnsi="Roboto"/>
          <w:bCs/>
          <w:snapToGrid/>
          <w:sz w:val="22"/>
          <w:szCs w:val="22"/>
        </w:rPr>
      </w:pPr>
      <w:r>
        <w:rPr>
          <w:rFonts w:ascii="Roboto" w:hAnsi="Roboto"/>
          <w:bCs/>
          <w:snapToGrid/>
          <w:sz w:val="22"/>
          <w:szCs w:val="22"/>
        </w:rPr>
        <w:t>P</w:t>
      </w:r>
      <w:r w:rsidRPr="00F85E57">
        <w:rPr>
          <w:rFonts w:ascii="Roboto" w:hAnsi="Roboto"/>
          <w:bCs/>
          <w:snapToGrid/>
          <w:sz w:val="22"/>
          <w:szCs w:val="22"/>
        </w:rPr>
        <w:t>an/Paní</w:t>
      </w:r>
    </w:p>
    <w:p w14:paraId="59D8EE4F" w14:textId="77777777" w:rsidR="00944667" w:rsidRPr="00F85E57" w:rsidRDefault="00944667" w:rsidP="00944667">
      <w:pPr>
        <w:pStyle w:val="Export0"/>
        <w:jc w:val="both"/>
        <w:rPr>
          <w:rFonts w:ascii="Roboto" w:hAnsi="Roboto"/>
          <w:bCs/>
          <w:snapToGrid/>
          <w:sz w:val="22"/>
          <w:szCs w:val="22"/>
        </w:rPr>
      </w:pPr>
      <w:r w:rsidRPr="00F85E57">
        <w:rPr>
          <w:rFonts w:ascii="Roboto" w:hAnsi="Roboto"/>
          <w:bCs/>
          <w:snapToGrid/>
          <w:sz w:val="22"/>
          <w:szCs w:val="22"/>
        </w:rPr>
        <w:t>jméno, příjmení:</w:t>
      </w:r>
    </w:p>
    <w:p w14:paraId="723B3093" w14:textId="77777777" w:rsidR="00944667" w:rsidRPr="00F85E57" w:rsidRDefault="00944667" w:rsidP="00944667">
      <w:pPr>
        <w:pStyle w:val="Export0"/>
        <w:jc w:val="both"/>
        <w:rPr>
          <w:rFonts w:ascii="Roboto" w:hAnsi="Roboto"/>
          <w:bCs/>
          <w:snapToGrid/>
          <w:sz w:val="22"/>
          <w:szCs w:val="22"/>
        </w:rPr>
      </w:pPr>
      <w:r w:rsidRPr="00F85E57">
        <w:rPr>
          <w:rFonts w:ascii="Roboto" w:hAnsi="Roboto"/>
          <w:bCs/>
          <w:snapToGrid/>
          <w:sz w:val="22"/>
          <w:szCs w:val="22"/>
        </w:rPr>
        <w:t>datum narození:</w:t>
      </w:r>
    </w:p>
    <w:p w14:paraId="63C37C79" w14:textId="77777777" w:rsidR="00944667" w:rsidRPr="00F85E57" w:rsidRDefault="00944667" w:rsidP="00944667">
      <w:pPr>
        <w:pStyle w:val="Export0"/>
        <w:jc w:val="both"/>
        <w:rPr>
          <w:rFonts w:ascii="Roboto" w:hAnsi="Roboto"/>
          <w:bCs/>
          <w:snapToGrid/>
          <w:sz w:val="22"/>
          <w:szCs w:val="22"/>
        </w:rPr>
      </w:pPr>
      <w:r w:rsidRPr="00F85E57">
        <w:rPr>
          <w:rFonts w:ascii="Roboto" w:hAnsi="Roboto"/>
          <w:bCs/>
          <w:snapToGrid/>
          <w:sz w:val="22"/>
          <w:szCs w:val="22"/>
        </w:rPr>
        <w:t>adresa trvalého pobytu:</w:t>
      </w:r>
    </w:p>
    <w:p w14:paraId="5D8B1E93" w14:textId="77777777" w:rsidR="00944667" w:rsidRPr="00F85E57" w:rsidRDefault="00944667" w:rsidP="00944667">
      <w:pPr>
        <w:pStyle w:val="Export0"/>
        <w:jc w:val="both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t>(dále jen obdarovaný)</w:t>
      </w:r>
    </w:p>
    <w:p w14:paraId="3D20C777" w14:textId="77777777" w:rsidR="00944667" w:rsidRPr="006740FB" w:rsidRDefault="00944667" w:rsidP="00944667">
      <w:pPr>
        <w:pStyle w:val="Export0"/>
        <w:jc w:val="both"/>
        <w:rPr>
          <w:rFonts w:ascii="Roboto" w:hAnsi="Roboto"/>
          <w:b/>
        </w:rPr>
      </w:pPr>
    </w:p>
    <w:p w14:paraId="2D9106CF" w14:textId="77777777" w:rsidR="00944667" w:rsidRPr="00F85E57" w:rsidRDefault="00944667" w:rsidP="00944667">
      <w:pPr>
        <w:pStyle w:val="Export0"/>
        <w:spacing w:before="100" w:beforeAutospacing="1" w:after="100" w:afterAutospacing="1"/>
        <w:jc w:val="center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uzavírají tuto smlouvu o poskytnutí finančního daru:</w:t>
      </w:r>
    </w:p>
    <w:p w14:paraId="3A0B1E8C" w14:textId="77777777" w:rsidR="00AB7FC5" w:rsidRDefault="00AB7FC5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</w:p>
    <w:p w14:paraId="2FBF003A" w14:textId="0E179711" w:rsidR="00944667" w:rsidRPr="00F85E57" w:rsidRDefault="00944667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t>I.</w:t>
      </w:r>
    </w:p>
    <w:p w14:paraId="4D78806B" w14:textId="686596B7" w:rsidR="00944667" w:rsidRDefault="00944667" w:rsidP="00944667">
      <w:pPr>
        <w:pStyle w:val="Export0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Dárce daruje a obdarovaný přijímá peněž</w:t>
      </w:r>
      <w:r w:rsidR="00EF4C22">
        <w:rPr>
          <w:rFonts w:ascii="Roboto" w:hAnsi="Roboto"/>
          <w:sz w:val="22"/>
          <w:szCs w:val="22"/>
        </w:rPr>
        <w:t>ní</w:t>
      </w:r>
      <w:r w:rsidRPr="00F85E57">
        <w:rPr>
          <w:rFonts w:ascii="Roboto" w:hAnsi="Roboto"/>
          <w:sz w:val="22"/>
          <w:szCs w:val="22"/>
        </w:rPr>
        <w:t xml:space="preserve"> dar ve výši </w:t>
      </w:r>
      <w:r>
        <w:rPr>
          <w:rFonts w:ascii="Roboto" w:hAnsi="Roboto"/>
          <w:sz w:val="22"/>
          <w:szCs w:val="22"/>
        </w:rPr>
        <w:t>_______</w:t>
      </w:r>
      <w:r w:rsidRPr="00F85E57">
        <w:rPr>
          <w:rFonts w:ascii="Roboto" w:hAnsi="Roboto"/>
          <w:sz w:val="22"/>
          <w:szCs w:val="22"/>
        </w:rPr>
        <w:t xml:space="preserve"> Kč (</w:t>
      </w:r>
      <w:proofErr w:type="spellStart"/>
      <w:r w:rsidRPr="00F85E57">
        <w:rPr>
          <w:rFonts w:ascii="Roboto" w:hAnsi="Roboto"/>
          <w:sz w:val="22"/>
          <w:szCs w:val="22"/>
        </w:rPr>
        <w:t>slovy</w:t>
      </w:r>
      <w:r>
        <w:rPr>
          <w:rFonts w:ascii="Roboto" w:hAnsi="Roboto"/>
          <w:sz w:val="22"/>
          <w:szCs w:val="22"/>
        </w:rPr>
        <w:t>__________</w:t>
      </w:r>
      <w:r w:rsidR="00EF4C22">
        <w:rPr>
          <w:rFonts w:ascii="Roboto" w:hAnsi="Roboto"/>
          <w:sz w:val="22"/>
          <w:szCs w:val="22"/>
        </w:rPr>
        <w:t>____</w:t>
      </w:r>
      <w:r>
        <w:rPr>
          <w:rFonts w:ascii="Roboto" w:hAnsi="Roboto"/>
          <w:sz w:val="22"/>
          <w:szCs w:val="22"/>
        </w:rPr>
        <w:t>_</w:t>
      </w:r>
      <w:r w:rsidRPr="00F85E57">
        <w:rPr>
          <w:rFonts w:ascii="Roboto" w:hAnsi="Roboto"/>
          <w:sz w:val="22"/>
          <w:szCs w:val="22"/>
        </w:rPr>
        <w:t>korun</w:t>
      </w:r>
      <w:proofErr w:type="spellEnd"/>
      <w:r w:rsidRPr="00F85E57">
        <w:rPr>
          <w:rFonts w:ascii="Roboto" w:hAnsi="Roboto"/>
          <w:sz w:val="22"/>
          <w:szCs w:val="22"/>
        </w:rPr>
        <w:t xml:space="preserve"> českých) za kastraci koček v souladu s Pravidly pro poskytování peněžních darů občanům na provádění kastrace koček v Libčicích nad Vltavou, schválený radou města Libčice nad Vltavou usnesením </w:t>
      </w:r>
      <w:r w:rsidR="006E7EAC">
        <w:rPr>
          <w:rFonts w:ascii="Roboto" w:hAnsi="Roboto"/>
          <w:sz w:val="22"/>
          <w:szCs w:val="22"/>
        </w:rPr>
        <w:t>UR-94-9/25</w:t>
      </w:r>
      <w:r w:rsidRPr="00F85E57">
        <w:rPr>
          <w:rFonts w:ascii="Roboto" w:hAnsi="Roboto"/>
          <w:sz w:val="22"/>
          <w:szCs w:val="22"/>
        </w:rPr>
        <w:t xml:space="preserve"> dne </w:t>
      </w:r>
      <w:r w:rsidR="006E7EAC">
        <w:rPr>
          <w:rFonts w:ascii="Roboto" w:hAnsi="Roboto"/>
          <w:sz w:val="22"/>
          <w:szCs w:val="22"/>
        </w:rPr>
        <w:t>25.3.2025</w:t>
      </w:r>
    </w:p>
    <w:p w14:paraId="22E3706D" w14:textId="77777777" w:rsidR="00944667" w:rsidRPr="00F85E57" w:rsidRDefault="00944667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br/>
      </w:r>
      <w:r w:rsidRPr="00F85E57">
        <w:rPr>
          <w:rFonts w:ascii="Roboto" w:hAnsi="Roboto"/>
          <w:b/>
          <w:sz w:val="22"/>
          <w:szCs w:val="22"/>
        </w:rPr>
        <w:t>II.</w:t>
      </w:r>
    </w:p>
    <w:p w14:paraId="0A5CBA20" w14:textId="4BBAE645" w:rsidR="0094466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 xml:space="preserve">Dar bude převeden na účet obdarovaného uvedený v Žádosti o poskytnutí </w:t>
      </w:r>
      <w:r w:rsidR="00EF4C22" w:rsidRPr="00F85E57">
        <w:rPr>
          <w:rFonts w:ascii="Roboto" w:hAnsi="Roboto"/>
          <w:sz w:val="22"/>
          <w:szCs w:val="22"/>
        </w:rPr>
        <w:t>peněžníh</w:t>
      </w:r>
      <w:r w:rsidR="00EF4C22">
        <w:rPr>
          <w:rFonts w:ascii="Roboto" w:hAnsi="Roboto"/>
          <w:sz w:val="22"/>
          <w:szCs w:val="22"/>
        </w:rPr>
        <w:t>o</w:t>
      </w:r>
      <w:r w:rsidR="00EF4C22" w:rsidRPr="00F85E57">
        <w:rPr>
          <w:rFonts w:ascii="Roboto" w:hAnsi="Roboto"/>
          <w:sz w:val="22"/>
          <w:szCs w:val="22"/>
        </w:rPr>
        <w:t xml:space="preserve"> </w:t>
      </w:r>
      <w:r w:rsidRPr="00F85E57">
        <w:rPr>
          <w:rFonts w:ascii="Roboto" w:hAnsi="Roboto"/>
          <w:sz w:val="22"/>
          <w:szCs w:val="22"/>
        </w:rPr>
        <w:t xml:space="preserve">daru nebo vyplacen v hotovosti na pokladně </w:t>
      </w:r>
      <w:proofErr w:type="spellStart"/>
      <w:r w:rsidRPr="00F85E57">
        <w:rPr>
          <w:rFonts w:ascii="Roboto" w:hAnsi="Roboto"/>
          <w:sz w:val="22"/>
          <w:szCs w:val="22"/>
        </w:rPr>
        <w:t>MěÚ</w:t>
      </w:r>
      <w:proofErr w:type="spellEnd"/>
      <w:r w:rsidRPr="00F85E57">
        <w:rPr>
          <w:rFonts w:ascii="Roboto" w:hAnsi="Roboto"/>
          <w:sz w:val="22"/>
          <w:szCs w:val="22"/>
        </w:rPr>
        <w:t xml:space="preserve"> Libčice nad Vltavou do 30 dnů od uzavření této smlouvy.</w:t>
      </w:r>
    </w:p>
    <w:p w14:paraId="225D1DC4" w14:textId="77777777" w:rsidR="00944667" w:rsidRPr="00F85E57" w:rsidRDefault="00944667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br/>
        <w:t>III.</w:t>
      </w:r>
    </w:p>
    <w:p w14:paraId="694BAE42" w14:textId="77777777" w:rsidR="0094466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176913D0" w14:textId="77777777" w:rsidR="00944667" w:rsidRPr="00F85E57" w:rsidRDefault="00944667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t>IV.</w:t>
      </w:r>
    </w:p>
    <w:p w14:paraId="3529D360" w14:textId="77777777" w:rsidR="0094466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Smlouva se vyhotovuje ve 2 výtiscích, z nichž každá ze smluvních stran obdrží jedno vyhotovení.</w:t>
      </w:r>
    </w:p>
    <w:p w14:paraId="209EE849" w14:textId="77777777" w:rsidR="00944667" w:rsidRPr="00F85E57" w:rsidRDefault="00944667" w:rsidP="00944667">
      <w:pPr>
        <w:pStyle w:val="Export0"/>
        <w:jc w:val="center"/>
        <w:rPr>
          <w:rFonts w:ascii="Roboto" w:hAnsi="Roboto"/>
          <w:b/>
          <w:sz w:val="22"/>
          <w:szCs w:val="22"/>
        </w:rPr>
      </w:pPr>
      <w:r w:rsidRPr="00F85E57">
        <w:rPr>
          <w:rFonts w:ascii="Roboto" w:hAnsi="Roboto"/>
          <w:b/>
          <w:sz w:val="22"/>
          <w:szCs w:val="22"/>
        </w:rPr>
        <w:t>V.</w:t>
      </w:r>
    </w:p>
    <w:p w14:paraId="0B420D44" w14:textId="77777777" w:rsidR="00944667" w:rsidRPr="00F85E5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Smlouva nabývá platnosti a účinnosti dnem jejího podpisu oběma smluvními stranami.</w:t>
      </w:r>
    </w:p>
    <w:p w14:paraId="0003ADE4" w14:textId="77777777" w:rsidR="00944667" w:rsidRPr="00F85E5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</w:p>
    <w:p w14:paraId="2832C28B" w14:textId="77777777" w:rsidR="00944667" w:rsidRPr="00F85E57" w:rsidRDefault="00944667" w:rsidP="00944667">
      <w:pPr>
        <w:pStyle w:val="Export0"/>
        <w:jc w:val="both"/>
        <w:rPr>
          <w:rFonts w:ascii="Roboto" w:hAnsi="Roboto"/>
          <w:b/>
          <w:sz w:val="22"/>
          <w:szCs w:val="22"/>
        </w:rPr>
      </w:pPr>
    </w:p>
    <w:p w14:paraId="3E5E299C" w14:textId="77777777" w:rsidR="00944667" w:rsidRPr="00F85E5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>V Libčicích nad Vltavou dne</w:t>
      </w:r>
      <w:r>
        <w:rPr>
          <w:rFonts w:ascii="Roboto" w:hAnsi="Roboto"/>
          <w:sz w:val="22"/>
          <w:szCs w:val="22"/>
        </w:rPr>
        <w:t>:</w:t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  <w:t>V Libčicích nad Vltavou dne</w:t>
      </w:r>
      <w:r>
        <w:rPr>
          <w:rFonts w:ascii="Roboto" w:hAnsi="Roboto"/>
          <w:sz w:val="22"/>
          <w:szCs w:val="22"/>
        </w:rPr>
        <w:t>:</w:t>
      </w:r>
    </w:p>
    <w:p w14:paraId="3D6F288A" w14:textId="77777777" w:rsidR="00944667" w:rsidRPr="00F85E57" w:rsidRDefault="00944667" w:rsidP="00944667">
      <w:pPr>
        <w:pStyle w:val="Export0"/>
        <w:ind w:firstLine="720"/>
        <w:jc w:val="both"/>
        <w:rPr>
          <w:rFonts w:ascii="Roboto" w:hAnsi="Roboto"/>
          <w:sz w:val="22"/>
          <w:szCs w:val="22"/>
        </w:rPr>
      </w:pPr>
      <w:r w:rsidRPr="00F85E57">
        <w:rPr>
          <w:rFonts w:ascii="Roboto" w:hAnsi="Roboto"/>
          <w:sz w:val="22"/>
          <w:szCs w:val="22"/>
        </w:rPr>
        <w:t xml:space="preserve"> </w:t>
      </w:r>
    </w:p>
    <w:p w14:paraId="6C7316A3" w14:textId="77777777" w:rsidR="00944667" w:rsidRDefault="00944667" w:rsidP="00944667">
      <w:pPr>
        <w:pStyle w:val="Export0"/>
        <w:jc w:val="both"/>
        <w:rPr>
          <w:rFonts w:ascii="Roboto" w:hAnsi="Roboto"/>
          <w:sz w:val="22"/>
          <w:szCs w:val="22"/>
        </w:rPr>
      </w:pPr>
    </w:p>
    <w:p w14:paraId="0F16444E" w14:textId="1638699F" w:rsidR="00A26285" w:rsidRPr="00944667" w:rsidRDefault="00944667" w:rsidP="00944667">
      <w:r w:rsidRPr="00F85E57">
        <w:rPr>
          <w:rFonts w:ascii="Roboto" w:hAnsi="Roboto"/>
          <w:sz w:val="22"/>
          <w:szCs w:val="22"/>
        </w:rPr>
        <w:t>Obdarovaný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ab/>
        <w:t xml:space="preserve">      </w:t>
      </w:r>
      <w:r>
        <w:rPr>
          <w:rFonts w:ascii="Roboto" w:hAnsi="Roboto"/>
          <w:sz w:val="22"/>
          <w:szCs w:val="22"/>
        </w:rPr>
        <w:tab/>
      </w:r>
      <w:proofErr w:type="gramStart"/>
      <w:r>
        <w:rPr>
          <w:rFonts w:ascii="Roboto" w:hAnsi="Roboto"/>
          <w:sz w:val="22"/>
          <w:szCs w:val="22"/>
        </w:rPr>
        <w:tab/>
      </w:r>
      <w:r w:rsidRPr="00F85E57">
        <w:rPr>
          <w:rFonts w:ascii="Roboto" w:hAnsi="Roboto"/>
          <w:sz w:val="22"/>
          <w:szCs w:val="22"/>
        </w:rPr>
        <w:t xml:space="preserve">  Ing.</w:t>
      </w:r>
      <w:proofErr w:type="gramEnd"/>
      <w:r w:rsidRPr="00F85E57">
        <w:rPr>
          <w:rFonts w:ascii="Roboto" w:hAnsi="Roboto"/>
          <w:sz w:val="22"/>
          <w:szCs w:val="22"/>
        </w:rPr>
        <w:t xml:space="preserve"> Petra Pelešková, starostka</w:t>
      </w:r>
    </w:p>
    <w:sectPr w:rsidR="00A26285" w:rsidRPr="00944667" w:rsidSect="00EF4C22">
      <w:headerReference w:type="default" r:id="rId7"/>
      <w:type w:val="continuous"/>
      <w:pgSz w:w="11906" w:h="16835"/>
      <w:pgMar w:top="1417" w:right="1417" w:bottom="1417" w:left="1417" w:header="0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FE29" w14:textId="77777777" w:rsidR="00846ACC" w:rsidRDefault="00846ACC">
      <w:r>
        <w:separator/>
      </w:r>
    </w:p>
  </w:endnote>
  <w:endnote w:type="continuationSeparator" w:id="0">
    <w:p w14:paraId="19864E7B" w14:textId="77777777" w:rsidR="00846ACC" w:rsidRDefault="0084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0970" w14:textId="77777777" w:rsidR="00846ACC" w:rsidRDefault="00846ACC">
      <w:r>
        <w:separator/>
      </w:r>
    </w:p>
  </w:footnote>
  <w:footnote w:type="continuationSeparator" w:id="0">
    <w:p w14:paraId="7FF587B1" w14:textId="77777777" w:rsidR="00846ACC" w:rsidRDefault="0084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E8BE" w14:textId="77777777" w:rsidR="00812924" w:rsidRDefault="00812924">
    <w:pPr>
      <w:pStyle w:val="Zhlav"/>
    </w:pPr>
  </w:p>
  <w:p w14:paraId="0005C726" w14:textId="77777777" w:rsidR="002B6275" w:rsidRDefault="002B6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151A3"/>
    <w:multiLevelType w:val="singleLevel"/>
    <w:tmpl w:val="4B48606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25F84AEB"/>
    <w:multiLevelType w:val="singleLevel"/>
    <w:tmpl w:val="8496E99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5B0F152E"/>
    <w:multiLevelType w:val="singleLevel"/>
    <w:tmpl w:val="8496E99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7B9E3E67"/>
    <w:multiLevelType w:val="singleLevel"/>
    <w:tmpl w:val="8496E99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566114543">
    <w:abstractNumId w:val="0"/>
  </w:num>
  <w:num w:numId="2" w16cid:durableId="1563059642">
    <w:abstractNumId w:val="2"/>
  </w:num>
  <w:num w:numId="3" w16cid:durableId="1823084036">
    <w:abstractNumId w:val="3"/>
  </w:num>
  <w:num w:numId="4" w16cid:durableId="169144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74"/>
    <w:rsid w:val="00016DC4"/>
    <w:rsid w:val="00017943"/>
    <w:rsid w:val="0003659B"/>
    <w:rsid w:val="000947D9"/>
    <w:rsid w:val="000C444B"/>
    <w:rsid w:val="00166126"/>
    <w:rsid w:val="0017763A"/>
    <w:rsid w:val="001F05F4"/>
    <w:rsid w:val="00227898"/>
    <w:rsid w:val="00256D6E"/>
    <w:rsid w:val="00286038"/>
    <w:rsid w:val="002A556D"/>
    <w:rsid w:val="002B6275"/>
    <w:rsid w:val="00315010"/>
    <w:rsid w:val="003303C3"/>
    <w:rsid w:val="003402CE"/>
    <w:rsid w:val="00366DA6"/>
    <w:rsid w:val="00397C5B"/>
    <w:rsid w:val="003A7A6A"/>
    <w:rsid w:val="00420E2E"/>
    <w:rsid w:val="0042718E"/>
    <w:rsid w:val="004346EB"/>
    <w:rsid w:val="00451EAD"/>
    <w:rsid w:val="00464E0D"/>
    <w:rsid w:val="004938DE"/>
    <w:rsid w:val="004A467E"/>
    <w:rsid w:val="004F2316"/>
    <w:rsid w:val="005D15CF"/>
    <w:rsid w:val="005F18DE"/>
    <w:rsid w:val="005F34F4"/>
    <w:rsid w:val="006127AA"/>
    <w:rsid w:val="00625E2B"/>
    <w:rsid w:val="00664B2C"/>
    <w:rsid w:val="006670D2"/>
    <w:rsid w:val="006740FB"/>
    <w:rsid w:val="006B01B9"/>
    <w:rsid w:val="006C18C4"/>
    <w:rsid w:val="006C756E"/>
    <w:rsid w:val="006E7EAC"/>
    <w:rsid w:val="006F6B2E"/>
    <w:rsid w:val="00726E31"/>
    <w:rsid w:val="00763985"/>
    <w:rsid w:val="007F14F3"/>
    <w:rsid w:val="007F61B2"/>
    <w:rsid w:val="00812924"/>
    <w:rsid w:val="00827103"/>
    <w:rsid w:val="00846ACC"/>
    <w:rsid w:val="008529BA"/>
    <w:rsid w:val="0089115C"/>
    <w:rsid w:val="0089567F"/>
    <w:rsid w:val="008C5DEF"/>
    <w:rsid w:val="008D5C95"/>
    <w:rsid w:val="00940F28"/>
    <w:rsid w:val="00944667"/>
    <w:rsid w:val="00951C67"/>
    <w:rsid w:val="00994DA6"/>
    <w:rsid w:val="009B2F52"/>
    <w:rsid w:val="009C3DC5"/>
    <w:rsid w:val="00A11AE6"/>
    <w:rsid w:val="00A26285"/>
    <w:rsid w:val="00A50498"/>
    <w:rsid w:val="00A70E04"/>
    <w:rsid w:val="00A83642"/>
    <w:rsid w:val="00A90BE4"/>
    <w:rsid w:val="00AB7FC5"/>
    <w:rsid w:val="00AE6E74"/>
    <w:rsid w:val="00AF100B"/>
    <w:rsid w:val="00B15F21"/>
    <w:rsid w:val="00B77D56"/>
    <w:rsid w:val="00B80C7F"/>
    <w:rsid w:val="00B87B51"/>
    <w:rsid w:val="00BE5BF3"/>
    <w:rsid w:val="00C35ECC"/>
    <w:rsid w:val="00C43BA0"/>
    <w:rsid w:val="00CD50BA"/>
    <w:rsid w:val="00D813E1"/>
    <w:rsid w:val="00D87D49"/>
    <w:rsid w:val="00DA72D7"/>
    <w:rsid w:val="00DB14CB"/>
    <w:rsid w:val="00DB3140"/>
    <w:rsid w:val="00E265B1"/>
    <w:rsid w:val="00E619C3"/>
    <w:rsid w:val="00E8269F"/>
    <w:rsid w:val="00EA706C"/>
    <w:rsid w:val="00EC5C4D"/>
    <w:rsid w:val="00EF4C22"/>
    <w:rsid w:val="00F85E57"/>
    <w:rsid w:val="00FA78BD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723A0"/>
  <w15:chartTrackingRefBased/>
  <w15:docId w15:val="{A5B1A7C0-1AB8-4FD5-975E-DDC18AE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Avinion" w:hAnsi="Avinion"/>
      <w:snapToGrid w:val="0"/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Export1">
    <w:name w:val="Export 1"/>
    <w:basedOn w:val="Normln"/>
  </w:style>
  <w:style w:type="paragraph" w:customStyle="1" w:styleId="Nadpis">
    <w:name w:val="Nadpis"/>
    <w:basedOn w:val="Normln"/>
  </w:style>
  <w:style w:type="paragraph" w:customStyle="1" w:styleId="Export3">
    <w:name w:val="Export 3"/>
    <w:basedOn w:val="Normln"/>
    <w:pPr>
      <w:jc w:val="center"/>
    </w:pPr>
  </w:style>
  <w:style w:type="paragraph" w:customStyle="1" w:styleId="Import0">
    <w:name w:val="Import 0"/>
    <w:basedOn w:val="Normln"/>
  </w:style>
  <w:style w:type="paragraph" w:styleId="Nzev">
    <w:name w:val="Title"/>
    <w:basedOn w:val="Normln"/>
    <w:qFormat/>
    <w:pPr>
      <w:keepNext/>
      <w:keepLines/>
      <w:widowControl/>
      <w:jc w:val="center"/>
    </w:pPr>
    <w:rPr>
      <w:rFonts w:ascii="Times New Roman" w:hAnsi="Times New Roman"/>
      <w:snapToGrid/>
      <w:sz w:val="3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2924"/>
    <w:rPr>
      <w:rFonts w:ascii="Avinion" w:hAnsi="Avinion"/>
      <w:snapToGrid w:val="0"/>
      <w:sz w:val="24"/>
    </w:rPr>
  </w:style>
  <w:style w:type="character" w:customStyle="1" w:styleId="platne">
    <w:name w:val="platne"/>
    <w:basedOn w:val="Standardnpsmoodstavce"/>
    <w:rsid w:val="00256D6E"/>
  </w:style>
  <w:style w:type="paragraph" w:styleId="Zkladntext">
    <w:name w:val="Body Text"/>
    <w:basedOn w:val="Normln"/>
    <w:link w:val="ZkladntextChar"/>
    <w:rsid w:val="00EC5C4D"/>
    <w:rPr>
      <w:rFonts w:ascii="Times New Roman" w:hAnsi="Times New Roman"/>
      <w:color w:val="000000"/>
    </w:rPr>
  </w:style>
  <w:style w:type="character" w:customStyle="1" w:styleId="ZkladntextChar">
    <w:name w:val="Základní text Char"/>
    <w:link w:val="Zkladntext"/>
    <w:rsid w:val="00EC5C4D"/>
    <w:rPr>
      <w:snapToGrid w:val="0"/>
      <w:color w:val="000000"/>
      <w:sz w:val="24"/>
      <w:lang w:val="cs-CZ" w:eastAsia="cs-CZ"/>
    </w:rPr>
  </w:style>
  <w:style w:type="character" w:customStyle="1" w:styleId="apple-style-span">
    <w:name w:val="apple-style-span"/>
    <w:basedOn w:val="Standardnpsmoodstavce"/>
    <w:rsid w:val="005D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\LOCALS~1\Temp\Darfi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Darfin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 pro finanční dar HL Luže</vt:lpstr>
      <vt:lpstr>Darovací smlouva pro finanční dar HL Luže </vt:lpstr>
    </vt:vector>
  </TitlesOfParts>
  <Company>HL Luže Košumberk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pro finanční dar HL Luže</dc:title>
  <dc:subject>Dary pro pavilon C</dc:subject>
  <dc:creator>Helena</dc:creator>
  <cp:keywords/>
  <cp:lastModifiedBy>Tereza Nehasilová</cp:lastModifiedBy>
  <cp:revision>3</cp:revision>
  <cp:lastPrinted>2025-04-01T09:31:00Z</cp:lastPrinted>
  <dcterms:created xsi:type="dcterms:W3CDTF">2025-04-01T09:31:00Z</dcterms:created>
  <dcterms:modified xsi:type="dcterms:W3CDTF">2025-04-01T09:33:00Z</dcterms:modified>
</cp:coreProperties>
</file>